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F" w:rsidRDefault="00B046E0" w:rsidP="00643F0F">
      <w:pPr>
        <w:pStyle w:val="berschrift1"/>
        <w:spacing w:before="0"/>
      </w:pPr>
      <w:r>
        <w:rPr>
          <w:rStyle w:val="Hervorhebung"/>
        </w:rPr>
        <w:t>Kompetenzraster Elektrotechnik</w:t>
      </w:r>
    </w:p>
    <w:tbl>
      <w:tblPr>
        <w:tblW w:w="15363" w:type="dxa"/>
        <w:tblInd w:w="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118"/>
        <w:gridCol w:w="3119"/>
        <w:gridCol w:w="3172"/>
      </w:tblGrid>
      <w:tr w:rsidR="00B046E0" w:rsidRPr="00E47296" w:rsidTr="00B046E0">
        <w:trPr>
          <w:trHeight w:val="27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046E0" w:rsidRPr="00C14A13" w:rsidRDefault="00B046E0" w:rsidP="009F23F5">
            <w:pPr>
              <w:pStyle w:val="TabellenkopfLS"/>
              <w:rPr>
                <w:sz w:val="18"/>
                <w:szCs w:val="18"/>
              </w:rPr>
            </w:pPr>
            <w:r w:rsidRPr="00C14A13">
              <w:rPr>
                <w:sz w:val="18"/>
                <w:szCs w:val="18"/>
              </w:rPr>
              <w:t>Kompetenzbereich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046E0" w:rsidRDefault="00B046E0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1</w:t>
            </w:r>
          </w:p>
          <w:p w:rsidR="00B046E0" w:rsidRPr="00E47296" w:rsidRDefault="00B046E0" w:rsidP="009F23F5">
            <w:pPr>
              <w:pStyle w:val="TabellenkopfLS"/>
              <w:rPr>
                <w:sz w:val="18"/>
                <w:szCs w:val="18"/>
              </w:rPr>
            </w:pPr>
            <w:r w:rsidRPr="00810444">
              <w:rPr>
                <w:sz w:val="18"/>
                <w:szCs w:val="18"/>
              </w:rPr>
              <w:t>Elektrische Geräte und Systeme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046E0" w:rsidRDefault="00B046E0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2</w:t>
            </w:r>
          </w:p>
          <w:p w:rsidR="00B046E0" w:rsidRPr="00B046E0" w:rsidRDefault="00B046E0" w:rsidP="00B046E0">
            <w:pPr>
              <w:jc w:val="center"/>
              <w:rPr>
                <w:b/>
                <w:sz w:val="18"/>
                <w:szCs w:val="18"/>
              </w:rPr>
            </w:pPr>
            <w:r w:rsidRPr="00810444">
              <w:rPr>
                <w:b/>
                <w:sz w:val="18"/>
                <w:szCs w:val="18"/>
              </w:rPr>
              <w:t>Elektrische Installationen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046E0" w:rsidRDefault="00B046E0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3</w:t>
            </w:r>
          </w:p>
          <w:p w:rsidR="00B046E0" w:rsidRPr="00B046E0" w:rsidRDefault="00B046E0" w:rsidP="00B046E0">
            <w:pPr>
              <w:jc w:val="center"/>
              <w:rPr>
                <w:b/>
                <w:sz w:val="18"/>
                <w:szCs w:val="18"/>
              </w:rPr>
            </w:pPr>
            <w:r w:rsidRPr="00810444">
              <w:rPr>
                <w:b/>
                <w:sz w:val="18"/>
                <w:szCs w:val="18"/>
              </w:rPr>
              <w:t>Steuerungen</w:t>
            </w:r>
          </w:p>
        </w:tc>
        <w:tc>
          <w:tcPr>
            <w:tcW w:w="3172" w:type="dxa"/>
            <w:shd w:val="clear" w:color="auto" w:fill="D9D9D9" w:themeFill="background1" w:themeFillShade="D9"/>
            <w:vAlign w:val="center"/>
          </w:tcPr>
          <w:p w:rsidR="00B046E0" w:rsidRDefault="00B046E0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4</w:t>
            </w:r>
            <w:r>
              <w:rPr>
                <w:sz w:val="18"/>
                <w:szCs w:val="18"/>
              </w:rPr>
              <w:t xml:space="preserve"> </w:t>
            </w:r>
            <w:r w:rsidRPr="00810444">
              <w:rPr>
                <w:sz w:val="18"/>
                <w:szCs w:val="18"/>
              </w:rPr>
              <w:t>– a/b</w:t>
            </w:r>
          </w:p>
          <w:p w:rsidR="00B046E0" w:rsidRPr="00B046E0" w:rsidRDefault="00B046E0" w:rsidP="00B046E0">
            <w:pPr>
              <w:jc w:val="center"/>
              <w:rPr>
                <w:b/>
                <w:sz w:val="18"/>
                <w:szCs w:val="18"/>
              </w:rPr>
            </w:pPr>
            <w:r w:rsidRPr="00810444">
              <w:rPr>
                <w:b/>
                <w:sz w:val="18"/>
                <w:szCs w:val="18"/>
              </w:rPr>
              <w:t>Informationstechnische Systeme</w:t>
            </w:r>
          </w:p>
        </w:tc>
      </w:tr>
      <w:tr w:rsidR="00B046E0" w:rsidRPr="00E47296" w:rsidTr="00B046E0">
        <w:trPr>
          <w:trHeight w:val="250"/>
        </w:trPr>
        <w:tc>
          <w:tcPr>
            <w:tcW w:w="2835" w:type="dxa"/>
            <w:shd w:val="clear" w:color="auto" w:fill="D9D9D9" w:themeFill="background1" w:themeFillShade="D9"/>
          </w:tcPr>
          <w:p w:rsidR="00B046E0" w:rsidRPr="00C14A13" w:rsidRDefault="00B046E0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810444">
              <w:rPr>
                <w:b/>
                <w:bCs/>
                <w:szCs w:val="18"/>
              </w:rPr>
              <w:t>Arbeitsplatz einrichten, A</w:t>
            </w:r>
            <w:r w:rsidRPr="00810444">
              <w:rPr>
                <w:b/>
                <w:bCs/>
                <w:szCs w:val="18"/>
              </w:rPr>
              <w:t>r</w:t>
            </w:r>
            <w:r w:rsidRPr="00810444">
              <w:rPr>
                <w:b/>
                <w:bCs/>
                <w:szCs w:val="18"/>
              </w:rPr>
              <w:t>beitsablauf planen, Siche</w:t>
            </w:r>
            <w:r w:rsidRPr="00810444">
              <w:rPr>
                <w:b/>
                <w:bCs/>
                <w:szCs w:val="18"/>
              </w:rPr>
              <w:t>r</w:t>
            </w:r>
            <w:r w:rsidRPr="00810444">
              <w:rPr>
                <w:b/>
                <w:bCs/>
                <w:szCs w:val="18"/>
              </w:rPr>
              <w:t>heit</w:t>
            </w:r>
            <w:r w:rsidRPr="00810444">
              <w:rPr>
                <w:b/>
                <w:bCs/>
                <w:szCs w:val="18"/>
              </w:rPr>
              <w:t>s</w:t>
            </w:r>
            <w:r w:rsidRPr="00810444">
              <w:rPr>
                <w:b/>
                <w:bCs/>
                <w:szCs w:val="18"/>
              </w:rPr>
              <w:t>vorschriften kennen und  anwe</w:t>
            </w:r>
            <w:r w:rsidRPr="00810444">
              <w:rPr>
                <w:b/>
                <w:bCs/>
                <w:szCs w:val="18"/>
              </w:rPr>
              <w:t>n</w:t>
            </w:r>
            <w:r w:rsidRPr="00810444">
              <w:rPr>
                <w:b/>
                <w:bCs/>
                <w:szCs w:val="18"/>
              </w:rPr>
              <w:t>den</w:t>
            </w:r>
          </w:p>
        </w:tc>
        <w:tc>
          <w:tcPr>
            <w:tcW w:w="3119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mich, die Werk- und Arbeitszeuge he</w:t>
            </w:r>
            <w:r w:rsidRPr="00810444">
              <w:rPr>
                <w:sz w:val="16"/>
                <w:szCs w:val="16"/>
              </w:rPr>
              <w:t>r</w:t>
            </w:r>
            <w:r w:rsidRPr="00810444">
              <w:rPr>
                <w:sz w:val="16"/>
                <w:szCs w:val="16"/>
              </w:rPr>
              <w:t>richten und organisieren um Arbeiten auszufü</w:t>
            </w:r>
            <w:r w:rsidRPr="00810444">
              <w:rPr>
                <w:sz w:val="16"/>
                <w:szCs w:val="16"/>
              </w:rPr>
              <w:t>h</w:t>
            </w:r>
            <w:r w:rsidRPr="00810444">
              <w:rPr>
                <w:sz w:val="16"/>
                <w:szCs w:val="16"/>
              </w:rPr>
              <w:t>ren.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Sicherheitsvorschriften beim Arbe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ten an elektr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schen Anlagen und Geräten benennen und einhalten.</w:t>
            </w:r>
          </w:p>
        </w:tc>
        <w:tc>
          <w:tcPr>
            <w:tcW w:w="3118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Werkzeuge und Maschinen zur Ausfü</w:t>
            </w:r>
            <w:r w:rsidRPr="00810444">
              <w:rPr>
                <w:sz w:val="16"/>
                <w:szCs w:val="16"/>
              </w:rPr>
              <w:t>h</w:t>
            </w:r>
            <w:r w:rsidRPr="00810444">
              <w:rPr>
                <w:sz w:val="16"/>
                <w:szCs w:val="16"/>
              </w:rPr>
              <w:t>rung von Installationen auswählen und einse</w:t>
            </w:r>
            <w:r w:rsidRPr="00810444">
              <w:rPr>
                <w:sz w:val="16"/>
                <w:szCs w:val="16"/>
              </w:rPr>
              <w:t>t</w:t>
            </w:r>
            <w:r w:rsidRPr="00810444">
              <w:rPr>
                <w:sz w:val="16"/>
                <w:szCs w:val="16"/>
              </w:rPr>
              <w:t>zen.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meinen Arbeitsablauf planen, die Sicherheits- und Arbeitsstättenrichtl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nien für die geplanten Arbeitsausführungen bene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nen und einhalten.</w:t>
            </w:r>
          </w:p>
        </w:tc>
        <w:tc>
          <w:tcPr>
            <w:tcW w:w="3119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meinen Arbeitsplatz aufgabenorie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tiert einrichten.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steuerungsrelevante Sicherheitsvo</w:t>
            </w:r>
            <w:r w:rsidRPr="00810444">
              <w:rPr>
                <w:sz w:val="16"/>
                <w:szCs w:val="16"/>
              </w:rPr>
              <w:t>r</w:t>
            </w:r>
            <w:r w:rsidRPr="00810444">
              <w:rPr>
                <w:sz w:val="16"/>
                <w:szCs w:val="16"/>
              </w:rPr>
              <w:t>gaben erfüllen.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72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gesetzliche Bestimmungen zum Datenschutz und zum Urheberrecht berüc</w:t>
            </w:r>
            <w:r w:rsidRPr="00810444">
              <w:rPr>
                <w:sz w:val="16"/>
                <w:szCs w:val="16"/>
              </w:rPr>
              <w:t>k</w:t>
            </w:r>
            <w:r w:rsidRPr="00810444">
              <w:rPr>
                <w:sz w:val="16"/>
                <w:szCs w:val="16"/>
              </w:rPr>
              <w:t>sichtigen.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Maßnahmen zur Datensicherung einsetzen.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</w:p>
        </w:tc>
      </w:tr>
      <w:tr w:rsidR="00B046E0" w:rsidRPr="00E47296" w:rsidTr="00B046E0">
        <w:trPr>
          <w:trHeight w:val="250"/>
        </w:trPr>
        <w:tc>
          <w:tcPr>
            <w:tcW w:w="2835" w:type="dxa"/>
            <w:shd w:val="clear" w:color="auto" w:fill="D9D9D9" w:themeFill="background1" w:themeFillShade="D9"/>
          </w:tcPr>
          <w:p w:rsidR="00B046E0" w:rsidRPr="00C14A13" w:rsidRDefault="00B046E0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810444">
              <w:rPr>
                <w:b/>
                <w:bCs/>
                <w:szCs w:val="18"/>
              </w:rPr>
              <w:t>Werkstoffe, Material und Ba</w:t>
            </w:r>
            <w:r w:rsidRPr="00810444">
              <w:rPr>
                <w:b/>
                <w:bCs/>
                <w:szCs w:val="18"/>
              </w:rPr>
              <w:t>u</w:t>
            </w:r>
            <w:r w:rsidRPr="00810444">
              <w:rPr>
                <w:b/>
                <w:bCs/>
                <w:szCs w:val="18"/>
              </w:rPr>
              <w:t>elemente auswählen und deren Eigenschaften kennen</w:t>
            </w:r>
          </w:p>
        </w:tc>
        <w:tc>
          <w:tcPr>
            <w:tcW w:w="3119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Bauelemente und Bauteile erkennen und au</w:t>
            </w:r>
            <w:r w:rsidRPr="00810444">
              <w:rPr>
                <w:sz w:val="16"/>
                <w:szCs w:val="16"/>
              </w:rPr>
              <w:t>s</w:t>
            </w:r>
            <w:r w:rsidRPr="00810444">
              <w:rPr>
                <w:sz w:val="16"/>
                <w:szCs w:val="16"/>
              </w:rPr>
              <w:t>wählen.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Art, Aufgabe und Einsatzgebiete von Gerät</w:t>
            </w:r>
            <w:r w:rsidRPr="00810444">
              <w:rPr>
                <w:sz w:val="16"/>
                <w:szCs w:val="16"/>
              </w:rPr>
              <w:t>e</w:t>
            </w:r>
            <w:r w:rsidRPr="00810444">
              <w:rPr>
                <w:sz w:val="16"/>
                <w:szCs w:val="16"/>
              </w:rPr>
              <w:t>werkstoffen beurteilen und diese sinnvoll zum Einsatz bringen.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Beschädigungen an Gehäusen und Geräten erkennen, definieren und reparieren.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Ersatzteile auswählen oder anfert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gen und austauschen.</w:t>
            </w:r>
          </w:p>
        </w:tc>
        <w:tc>
          <w:tcPr>
            <w:tcW w:w="3118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Kunst-, Leitungsstoffe und Install</w:t>
            </w:r>
            <w:r w:rsidRPr="00810444">
              <w:rPr>
                <w:sz w:val="16"/>
                <w:szCs w:val="16"/>
              </w:rPr>
              <w:t>a</w:t>
            </w:r>
            <w:r w:rsidRPr="00810444">
              <w:rPr>
                <w:sz w:val="16"/>
                <w:szCs w:val="16"/>
              </w:rPr>
              <w:t>tionsmaterialien mit ihren speziellen Eige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scha</w:t>
            </w:r>
            <w:r w:rsidRPr="00810444">
              <w:rPr>
                <w:sz w:val="16"/>
                <w:szCs w:val="16"/>
              </w:rPr>
              <w:t>f</w:t>
            </w:r>
            <w:r w:rsidRPr="00810444">
              <w:rPr>
                <w:sz w:val="16"/>
                <w:szCs w:val="16"/>
              </w:rPr>
              <w:t>ten und Verwendungen auswählen und einse</w:t>
            </w:r>
            <w:r w:rsidRPr="00810444">
              <w:rPr>
                <w:sz w:val="16"/>
                <w:szCs w:val="16"/>
              </w:rPr>
              <w:t>t</w:t>
            </w:r>
            <w:r w:rsidRPr="00810444">
              <w:rPr>
                <w:sz w:val="16"/>
                <w:szCs w:val="16"/>
              </w:rPr>
              <w:t>zen.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Installationen und Leitungsführu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gen planen und gemäß geltender Vorschrift ausfü</w:t>
            </w:r>
            <w:r w:rsidRPr="00810444">
              <w:rPr>
                <w:sz w:val="16"/>
                <w:szCs w:val="16"/>
              </w:rPr>
              <w:t>h</w:t>
            </w:r>
            <w:r w:rsidRPr="00810444">
              <w:rPr>
                <w:sz w:val="16"/>
                <w:szCs w:val="16"/>
              </w:rPr>
              <w:t>ren.</w:t>
            </w:r>
          </w:p>
        </w:tc>
        <w:tc>
          <w:tcPr>
            <w:tcW w:w="3119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die für den Anwendungsfall notwe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digen Leitungstypen unterscheiden und auswä</w:t>
            </w:r>
            <w:r w:rsidRPr="00810444">
              <w:rPr>
                <w:sz w:val="16"/>
                <w:szCs w:val="16"/>
              </w:rPr>
              <w:t>h</w:t>
            </w:r>
            <w:r w:rsidRPr="00810444">
              <w:rPr>
                <w:sz w:val="16"/>
                <w:szCs w:val="16"/>
              </w:rPr>
              <w:t>len.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Techniken zur Realisierung von Steuerungen unterscheiden und bewe</w:t>
            </w:r>
            <w:r w:rsidRPr="00810444">
              <w:rPr>
                <w:sz w:val="16"/>
                <w:szCs w:val="16"/>
              </w:rPr>
              <w:t>r</w:t>
            </w:r>
            <w:r w:rsidRPr="00810444">
              <w:rPr>
                <w:sz w:val="16"/>
                <w:szCs w:val="16"/>
              </w:rPr>
              <w:t>ten.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</w:p>
        </w:tc>
        <w:tc>
          <w:tcPr>
            <w:tcW w:w="3172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die verschiedenen Kommunikation</w:t>
            </w:r>
            <w:r w:rsidRPr="00810444">
              <w:rPr>
                <w:sz w:val="16"/>
                <w:szCs w:val="16"/>
              </w:rPr>
              <w:t>s</w:t>
            </w:r>
            <w:r w:rsidRPr="00810444">
              <w:rPr>
                <w:sz w:val="16"/>
                <w:szCs w:val="16"/>
              </w:rPr>
              <w:t>le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tungen einsatzgerecht verwenden und kenne deren elektrischen und m</w:t>
            </w:r>
            <w:r w:rsidRPr="00810444">
              <w:rPr>
                <w:sz w:val="16"/>
                <w:szCs w:val="16"/>
              </w:rPr>
              <w:t>e</w:t>
            </w:r>
            <w:r w:rsidRPr="00810444">
              <w:rPr>
                <w:sz w:val="16"/>
                <w:szCs w:val="16"/>
              </w:rPr>
              <w:t>chanischen Eigenscha</w:t>
            </w:r>
            <w:r w:rsidRPr="00810444">
              <w:rPr>
                <w:sz w:val="16"/>
                <w:szCs w:val="16"/>
              </w:rPr>
              <w:t>f</w:t>
            </w:r>
            <w:r w:rsidRPr="00810444">
              <w:rPr>
                <w:sz w:val="16"/>
                <w:szCs w:val="16"/>
              </w:rPr>
              <w:t>ten.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Anschlusseinhe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ten für IT-Systeme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montieren und anschli</w:t>
            </w:r>
            <w:r w:rsidRPr="00810444">
              <w:rPr>
                <w:sz w:val="16"/>
                <w:szCs w:val="16"/>
              </w:rPr>
              <w:t>e</w:t>
            </w:r>
            <w:r w:rsidRPr="00810444">
              <w:rPr>
                <w:sz w:val="16"/>
                <w:szCs w:val="16"/>
              </w:rPr>
              <w:t>ßen.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die zulässigen Umgebungsbere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che für IT-Systeme unterscheiden und auswählen.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</w:p>
        </w:tc>
      </w:tr>
      <w:tr w:rsidR="00B046E0" w:rsidRPr="00E47296" w:rsidTr="00B046E0">
        <w:trPr>
          <w:trHeight w:val="250"/>
        </w:trPr>
        <w:tc>
          <w:tcPr>
            <w:tcW w:w="2835" w:type="dxa"/>
            <w:shd w:val="clear" w:color="auto" w:fill="D9D9D9" w:themeFill="background1" w:themeFillShade="D9"/>
          </w:tcPr>
          <w:p w:rsidR="00B046E0" w:rsidRPr="003B5710" w:rsidRDefault="00B046E0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810444">
              <w:rPr>
                <w:b/>
                <w:bCs/>
                <w:szCs w:val="18"/>
              </w:rPr>
              <w:t>Werkzeuge und Messgeräte einsetzen</w:t>
            </w:r>
          </w:p>
        </w:tc>
        <w:tc>
          <w:tcPr>
            <w:tcW w:w="3119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das für meine Arbeit passende Werkzeug auswählen und verwe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den.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geeignete Mes</w:t>
            </w:r>
            <w:r w:rsidRPr="00810444">
              <w:rPr>
                <w:sz w:val="16"/>
                <w:szCs w:val="16"/>
              </w:rPr>
              <w:t>s</w:t>
            </w:r>
            <w:r w:rsidRPr="00810444">
              <w:rPr>
                <w:sz w:val="16"/>
                <w:szCs w:val="16"/>
              </w:rPr>
              <w:t xml:space="preserve">geräte und 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-verfahren auswählen und elektrische Grun</w:t>
            </w:r>
            <w:r w:rsidRPr="00810444">
              <w:rPr>
                <w:sz w:val="16"/>
                <w:szCs w:val="16"/>
              </w:rPr>
              <w:t>d</w:t>
            </w:r>
            <w:r w:rsidRPr="00810444">
              <w:rPr>
                <w:sz w:val="16"/>
                <w:szCs w:val="16"/>
              </w:rPr>
              <w:t>gr</w:t>
            </w:r>
            <w:r w:rsidRPr="00810444">
              <w:rPr>
                <w:sz w:val="16"/>
                <w:szCs w:val="16"/>
              </w:rPr>
              <w:t>ö</w:t>
            </w:r>
            <w:r w:rsidRPr="00810444">
              <w:rPr>
                <w:sz w:val="16"/>
                <w:szCs w:val="16"/>
              </w:rPr>
              <w:t>ßen messen.</w:t>
            </w:r>
          </w:p>
        </w:tc>
        <w:tc>
          <w:tcPr>
            <w:tcW w:w="3118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Werkzeuge auf ihre Verwendbarkeit beurte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 xml:space="preserve">len und einsetzen. 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Messungen gemäß VDE-Vorgaben durchführen und protokolli</w:t>
            </w:r>
            <w:r w:rsidRPr="00810444">
              <w:rPr>
                <w:sz w:val="16"/>
                <w:szCs w:val="16"/>
              </w:rPr>
              <w:t>e</w:t>
            </w:r>
            <w:r w:rsidRPr="00810444">
              <w:rPr>
                <w:sz w:val="16"/>
                <w:szCs w:val="16"/>
              </w:rPr>
              <w:t>ren.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Werkzeuge und Programmierger</w:t>
            </w:r>
            <w:r w:rsidRPr="00810444">
              <w:rPr>
                <w:sz w:val="16"/>
                <w:szCs w:val="16"/>
              </w:rPr>
              <w:t>ä</w:t>
            </w:r>
            <w:r w:rsidRPr="00810444">
              <w:rPr>
                <w:sz w:val="16"/>
                <w:szCs w:val="16"/>
              </w:rPr>
              <w:t>te auswählen und zum Aufbau von Steuerung</w:t>
            </w:r>
            <w:r w:rsidRPr="00810444">
              <w:rPr>
                <w:sz w:val="16"/>
                <w:szCs w:val="16"/>
              </w:rPr>
              <w:t>s</w:t>
            </w:r>
            <w:r w:rsidRPr="00810444">
              <w:rPr>
                <w:sz w:val="16"/>
                <w:szCs w:val="16"/>
              </w:rPr>
              <w:t>sy</w:t>
            </w:r>
            <w:r w:rsidRPr="00810444">
              <w:rPr>
                <w:sz w:val="16"/>
                <w:szCs w:val="16"/>
              </w:rPr>
              <w:t>s</w:t>
            </w:r>
            <w:r w:rsidRPr="00810444">
              <w:rPr>
                <w:sz w:val="16"/>
                <w:szCs w:val="16"/>
              </w:rPr>
              <w:t>temen anwenden.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Signale mit Hilfe von Messger</w:t>
            </w:r>
            <w:r w:rsidRPr="00810444">
              <w:rPr>
                <w:sz w:val="16"/>
                <w:szCs w:val="16"/>
              </w:rPr>
              <w:t>ä</w:t>
            </w:r>
            <w:r w:rsidRPr="00810444">
              <w:rPr>
                <w:sz w:val="16"/>
                <w:szCs w:val="16"/>
              </w:rPr>
              <w:t>ten erfassen.</w:t>
            </w:r>
          </w:p>
        </w:tc>
        <w:tc>
          <w:tcPr>
            <w:tcW w:w="3172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Software zur Textgestaltung, Tabe</w:t>
            </w:r>
            <w:r w:rsidRPr="00810444">
              <w:rPr>
                <w:sz w:val="16"/>
                <w:szCs w:val="16"/>
              </w:rPr>
              <w:t>l</w:t>
            </w:r>
            <w:r w:rsidRPr="00810444">
              <w:rPr>
                <w:sz w:val="16"/>
                <w:szCs w:val="16"/>
              </w:rPr>
              <w:t>lenerstellung, grafischer Darstellung und Präsent</w:t>
            </w:r>
            <w:r w:rsidRPr="00810444">
              <w:rPr>
                <w:sz w:val="16"/>
                <w:szCs w:val="16"/>
              </w:rPr>
              <w:t>a</w:t>
            </w:r>
            <w:r w:rsidRPr="00810444">
              <w:rPr>
                <w:sz w:val="16"/>
                <w:szCs w:val="16"/>
              </w:rPr>
              <w:t>tion einsetzen.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Diagnosewer</w:t>
            </w:r>
            <w:r w:rsidRPr="00810444">
              <w:rPr>
                <w:sz w:val="16"/>
                <w:szCs w:val="16"/>
              </w:rPr>
              <w:t>k</w:t>
            </w:r>
            <w:r w:rsidRPr="00810444">
              <w:rPr>
                <w:sz w:val="16"/>
                <w:szCs w:val="16"/>
              </w:rPr>
              <w:t>zeuge einsetzen und Störungen beseitigen.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</w:p>
        </w:tc>
      </w:tr>
      <w:tr w:rsidR="00B046E0" w:rsidRPr="00E47296" w:rsidTr="00B046E0">
        <w:trPr>
          <w:trHeight w:val="250"/>
        </w:trPr>
        <w:tc>
          <w:tcPr>
            <w:tcW w:w="2835" w:type="dxa"/>
            <w:shd w:val="clear" w:color="auto" w:fill="D9D9D9" w:themeFill="background1" w:themeFillShade="D9"/>
          </w:tcPr>
          <w:p w:rsidR="00B046E0" w:rsidRPr="00C14A13" w:rsidRDefault="00B046E0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810444">
              <w:rPr>
                <w:b/>
                <w:bCs/>
                <w:szCs w:val="18"/>
              </w:rPr>
              <w:t>Planungsunterlagen, Pläne und Schaltungen kennen, aufbauen und anwenden</w:t>
            </w:r>
          </w:p>
        </w:tc>
        <w:tc>
          <w:tcPr>
            <w:tcW w:w="3119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elektrische Grundgrößen (Spa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nung, Strom, Widerstand, elektrische Lei</w:t>
            </w:r>
            <w:r w:rsidRPr="00810444">
              <w:rPr>
                <w:sz w:val="16"/>
                <w:szCs w:val="16"/>
              </w:rPr>
              <w:t>s</w:t>
            </w:r>
            <w:r w:rsidRPr="00810444">
              <w:rPr>
                <w:sz w:val="16"/>
                <w:szCs w:val="16"/>
              </w:rPr>
              <w:t>tung und elektrische Arbeit) unterscheiden, kenne deren Forme</w:t>
            </w:r>
            <w:r w:rsidRPr="00810444">
              <w:rPr>
                <w:sz w:val="16"/>
                <w:szCs w:val="16"/>
              </w:rPr>
              <w:t>l</w:t>
            </w:r>
            <w:r w:rsidRPr="00810444">
              <w:rPr>
                <w:sz w:val="16"/>
                <w:szCs w:val="16"/>
              </w:rPr>
              <w:t>zeichen und kann damit rechnen.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einfache elektrische Schaltungen erkennen, dimensionieren und au</w:t>
            </w:r>
            <w:r w:rsidRPr="00810444">
              <w:rPr>
                <w:sz w:val="16"/>
                <w:szCs w:val="16"/>
              </w:rPr>
              <w:t>f</w:t>
            </w:r>
            <w:r w:rsidRPr="00810444">
              <w:rPr>
                <w:sz w:val="16"/>
                <w:szCs w:val="16"/>
              </w:rPr>
              <w:t>bauen.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die Herstellung und Fehlerbeh</w:t>
            </w:r>
            <w:r w:rsidRPr="00810444">
              <w:rPr>
                <w:sz w:val="16"/>
                <w:szCs w:val="16"/>
              </w:rPr>
              <w:t>e</w:t>
            </w:r>
            <w:r w:rsidRPr="00810444">
              <w:rPr>
                <w:sz w:val="16"/>
                <w:szCs w:val="16"/>
              </w:rPr>
              <w:t>bung elektrischer Geräte und Anlagen planen und dabei finanzielle und ökologische Aspekte berücksic</w:t>
            </w:r>
            <w:r w:rsidRPr="00810444">
              <w:rPr>
                <w:sz w:val="16"/>
                <w:szCs w:val="16"/>
              </w:rPr>
              <w:t>h</w:t>
            </w:r>
            <w:r w:rsidRPr="00810444">
              <w:rPr>
                <w:sz w:val="16"/>
                <w:szCs w:val="16"/>
              </w:rPr>
              <w:t>tigen.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Mess- und Prüfprotokolle erste</w:t>
            </w:r>
            <w:r w:rsidRPr="00810444">
              <w:rPr>
                <w:sz w:val="16"/>
                <w:szCs w:val="16"/>
              </w:rPr>
              <w:t>l</w:t>
            </w:r>
            <w:r w:rsidRPr="00810444">
              <w:rPr>
                <w:sz w:val="16"/>
                <w:szCs w:val="16"/>
              </w:rPr>
              <w:t>len.</w:t>
            </w:r>
          </w:p>
        </w:tc>
        <w:tc>
          <w:tcPr>
            <w:tcW w:w="3118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Kosten überschlagen und vergle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chen und eine Rechnung erste</w:t>
            </w:r>
            <w:r w:rsidRPr="00810444">
              <w:rPr>
                <w:sz w:val="16"/>
                <w:szCs w:val="16"/>
              </w:rPr>
              <w:t>l</w:t>
            </w:r>
            <w:r w:rsidRPr="00810444">
              <w:rPr>
                <w:sz w:val="16"/>
                <w:szCs w:val="16"/>
              </w:rPr>
              <w:t>len.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bei der Planung elektrischer Anlagen finanzielle und ökolog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sche Gesichtspunkte berücksichtigen.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kann, auch EDV-gestützt, Schaltungsu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terlagen und technische Skizzen erste</w:t>
            </w:r>
            <w:r w:rsidRPr="00810444">
              <w:rPr>
                <w:sz w:val="16"/>
                <w:szCs w:val="16"/>
              </w:rPr>
              <w:t>l</w:t>
            </w:r>
            <w:r w:rsidRPr="00810444">
              <w:rPr>
                <w:sz w:val="16"/>
                <w:szCs w:val="16"/>
              </w:rPr>
              <w:t>len.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eine Sichtprüfung und Messung von Installationen durchführen und protokolli</w:t>
            </w:r>
            <w:r w:rsidRPr="00810444">
              <w:rPr>
                <w:sz w:val="16"/>
                <w:szCs w:val="16"/>
              </w:rPr>
              <w:t>e</w:t>
            </w:r>
            <w:r w:rsidRPr="00810444">
              <w:rPr>
                <w:sz w:val="16"/>
                <w:szCs w:val="16"/>
              </w:rPr>
              <w:t>ren.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Fehler erkennen und beheben.</w:t>
            </w:r>
          </w:p>
        </w:tc>
        <w:tc>
          <w:tcPr>
            <w:tcW w:w="3119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Steuerungen von Anlagen und Geräten planen und Planänderungen vo</w:t>
            </w:r>
            <w:r w:rsidRPr="00810444">
              <w:rPr>
                <w:sz w:val="16"/>
                <w:szCs w:val="16"/>
              </w:rPr>
              <w:t>r</w:t>
            </w:r>
            <w:r w:rsidRPr="00810444">
              <w:rPr>
                <w:sz w:val="16"/>
                <w:szCs w:val="16"/>
              </w:rPr>
              <w:t>nehmen.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einen Stromlaufplan und einen Funktionsplan erstellen und diese ineina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der u</w:t>
            </w:r>
            <w:r w:rsidRPr="00810444">
              <w:rPr>
                <w:sz w:val="16"/>
                <w:szCs w:val="16"/>
              </w:rPr>
              <w:t>m</w:t>
            </w:r>
            <w:r w:rsidRPr="00810444">
              <w:rPr>
                <w:sz w:val="16"/>
                <w:szCs w:val="16"/>
              </w:rPr>
              <w:t>wandeln.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Steuerungssysteme in Betrieb ne</w:t>
            </w:r>
            <w:r w:rsidRPr="00810444">
              <w:rPr>
                <w:sz w:val="16"/>
                <w:szCs w:val="16"/>
              </w:rPr>
              <w:t>h</w:t>
            </w:r>
            <w:r w:rsidRPr="00810444">
              <w:rPr>
                <w:sz w:val="16"/>
                <w:szCs w:val="16"/>
              </w:rPr>
              <w:t>men, die Funktionsweise übe</w:t>
            </w:r>
            <w:r w:rsidRPr="00810444">
              <w:rPr>
                <w:sz w:val="16"/>
                <w:szCs w:val="16"/>
              </w:rPr>
              <w:t>r</w:t>
            </w:r>
            <w:r w:rsidRPr="00810444">
              <w:rPr>
                <w:sz w:val="16"/>
                <w:szCs w:val="16"/>
              </w:rPr>
              <w:t>prüfen, Fehler beheben und dokumentieren.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zwischen Steuerungs- und Reg</w:t>
            </w:r>
            <w:r w:rsidRPr="00810444">
              <w:rPr>
                <w:sz w:val="16"/>
                <w:szCs w:val="16"/>
              </w:rPr>
              <w:t>e</w:t>
            </w:r>
            <w:r w:rsidRPr="00810444">
              <w:rPr>
                <w:sz w:val="16"/>
                <w:szCs w:val="16"/>
              </w:rPr>
              <w:t>lungsprozessen unte</w:t>
            </w:r>
            <w:r w:rsidRPr="00810444">
              <w:rPr>
                <w:sz w:val="16"/>
                <w:szCs w:val="16"/>
              </w:rPr>
              <w:t>r</w:t>
            </w:r>
            <w:r w:rsidRPr="00810444">
              <w:rPr>
                <w:sz w:val="16"/>
                <w:szCs w:val="16"/>
              </w:rPr>
              <w:t>scheiden.</w:t>
            </w:r>
          </w:p>
        </w:tc>
        <w:tc>
          <w:tcPr>
            <w:tcW w:w="3172" w:type="dxa"/>
          </w:tcPr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IT-Systeme planen, konfiguri</w:t>
            </w:r>
            <w:r w:rsidRPr="00810444">
              <w:rPr>
                <w:sz w:val="16"/>
                <w:szCs w:val="16"/>
              </w:rPr>
              <w:t>e</w:t>
            </w:r>
            <w:r w:rsidRPr="00810444">
              <w:rPr>
                <w:sz w:val="16"/>
                <w:szCs w:val="16"/>
              </w:rPr>
              <w:t>ren, prüfen, analysieren und den Hard- und Sof</w:t>
            </w:r>
            <w:r w:rsidRPr="00810444">
              <w:rPr>
                <w:sz w:val="16"/>
                <w:szCs w:val="16"/>
              </w:rPr>
              <w:t>t</w:t>
            </w:r>
            <w:r w:rsidRPr="00810444">
              <w:rPr>
                <w:sz w:val="16"/>
                <w:szCs w:val="16"/>
              </w:rPr>
              <w:t>warebedarf festlegen, auch nach Pflichte</w:t>
            </w:r>
            <w:r w:rsidRPr="00810444">
              <w:rPr>
                <w:sz w:val="16"/>
                <w:szCs w:val="16"/>
              </w:rPr>
              <w:t>n</w:t>
            </w:r>
            <w:r w:rsidRPr="00810444">
              <w:rPr>
                <w:sz w:val="16"/>
                <w:szCs w:val="16"/>
              </w:rPr>
              <w:t>heft.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Komponenten der Eingabe, Verarbe</w:t>
            </w:r>
            <w:r w:rsidRPr="00810444">
              <w:rPr>
                <w:sz w:val="16"/>
                <w:szCs w:val="16"/>
              </w:rPr>
              <w:t>i</w:t>
            </w:r>
            <w:r w:rsidRPr="00810444">
              <w:rPr>
                <w:sz w:val="16"/>
                <w:szCs w:val="16"/>
              </w:rPr>
              <w:t>tung, Ausgabe, Speicherung und Kommunik</w:t>
            </w:r>
            <w:r w:rsidRPr="00810444">
              <w:rPr>
                <w:sz w:val="16"/>
                <w:szCs w:val="16"/>
              </w:rPr>
              <w:t>a</w:t>
            </w:r>
            <w:r w:rsidRPr="00810444">
              <w:rPr>
                <w:sz w:val="16"/>
                <w:szCs w:val="16"/>
              </w:rPr>
              <w:t>tion unte</w:t>
            </w:r>
            <w:r w:rsidRPr="00810444">
              <w:rPr>
                <w:sz w:val="16"/>
                <w:szCs w:val="16"/>
              </w:rPr>
              <w:t>r</w:t>
            </w:r>
            <w:r w:rsidRPr="00810444">
              <w:rPr>
                <w:sz w:val="16"/>
                <w:szCs w:val="16"/>
              </w:rPr>
              <w:t>scheiden und diese zu Systemen zusammenf</w:t>
            </w:r>
            <w:r w:rsidRPr="00810444">
              <w:rPr>
                <w:sz w:val="16"/>
                <w:szCs w:val="16"/>
              </w:rPr>
              <w:t>ü</w:t>
            </w:r>
            <w:r w:rsidRPr="00810444">
              <w:rPr>
                <w:sz w:val="16"/>
                <w:szCs w:val="16"/>
              </w:rPr>
              <w:t>gen.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  <w:r w:rsidRPr="00810444">
              <w:rPr>
                <w:sz w:val="16"/>
                <w:szCs w:val="16"/>
              </w:rPr>
              <w:t>Ich kann in bestehende Netze IT-Systeme integrieren, erweitern, notwendige Konfigur</w:t>
            </w:r>
            <w:r w:rsidRPr="00810444">
              <w:rPr>
                <w:sz w:val="16"/>
                <w:szCs w:val="16"/>
              </w:rPr>
              <w:t>a</w:t>
            </w:r>
            <w:r w:rsidRPr="00810444">
              <w:rPr>
                <w:sz w:val="16"/>
                <w:szCs w:val="16"/>
              </w:rPr>
              <w:t>tionen durchführen und die Systeme in B</w:t>
            </w:r>
            <w:r w:rsidRPr="00810444">
              <w:rPr>
                <w:sz w:val="16"/>
                <w:szCs w:val="16"/>
              </w:rPr>
              <w:t>e</w:t>
            </w:r>
            <w:r w:rsidRPr="00810444">
              <w:rPr>
                <w:sz w:val="16"/>
                <w:szCs w:val="16"/>
              </w:rPr>
              <w:t>trieb nehmen.</w:t>
            </w:r>
          </w:p>
          <w:p w:rsidR="00B046E0" w:rsidRPr="00810444" w:rsidRDefault="00B046E0" w:rsidP="00475BD8">
            <w:pPr>
              <w:rPr>
                <w:sz w:val="16"/>
                <w:szCs w:val="16"/>
              </w:rPr>
            </w:pPr>
          </w:p>
        </w:tc>
      </w:tr>
    </w:tbl>
    <w:p w:rsidR="0064441A" w:rsidRPr="00C14A13" w:rsidRDefault="0064441A" w:rsidP="00C14A13">
      <w:pPr>
        <w:tabs>
          <w:tab w:val="left" w:pos="2600"/>
        </w:tabs>
        <w:rPr>
          <w:b/>
          <w:sz w:val="2"/>
          <w:szCs w:val="2"/>
        </w:rPr>
      </w:pPr>
    </w:p>
    <w:sectPr w:rsidR="0064441A" w:rsidRPr="00C14A13" w:rsidSect="00B046E0">
      <w:pgSz w:w="16838" w:h="11906" w:orient="landscape"/>
      <w:pgMar w:top="113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EF0"/>
    <w:multiLevelType w:val="hybridMultilevel"/>
    <w:tmpl w:val="060C5614"/>
    <w:lvl w:ilvl="0" w:tplc="9372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E0"/>
    <w:rsid w:val="0000196B"/>
    <w:rsid w:val="000A0DE0"/>
    <w:rsid w:val="000C4D9C"/>
    <w:rsid w:val="000E56F0"/>
    <w:rsid w:val="0010263F"/>
    <w:rsid w:val="00153452"/>
    <w:rsid w:val="00252F02"/>
    <w:rsid w:val="002B03D6"/>
    <w:rsid w:val="002B423B"/>
    <w:rsid w:val="002B7986"/>
    <w:rsid w:val="002C0F16"/>
    <w:rsid w:val="002F397F"/>
    <w:rsid w:val="00312A16"/>
    <w:rsid w:val="00364DEE"/>
    <w:rsid w:val="003B5710"/>
    <w:rsid w:val="003D6E92"/>
    <w:rsid w:val="003E663B"/>
    <w:rsid w:val="004270A9"/>
    <w:rsid w:val="004327DB"/>
    <w:rsid w:val="00445B94"/>
    <w:rsid w:val="0045505D"/>
    <w:rsid w:val="00494DD8"/>
    <w:rsid w:val="004C56E1"/>
    <w:rsid w:val="004D27D0"/>
    <w:rsid w:val="004E47E2"/>
    <w:rsid w:val="00510776"/>
    <w:rsid w:val="00550A6B"/>
    <w:rsid w:val="00553EFC"/>
    <w:rsid w:val="00555DB1"/>
    <w:rsid w:val="005C7088"/>
    <w:rsid w:val="005E3C7E"/>
    <w:rsid w:val="005F38FB"/>
    <w:rsid w:val="006178C0"/>
    <w:rsid w:val="006372AA"/>
    <w:rsid w:val="00643F0F"/>
    <w:rsid w:val="0064441A"/>
    <w:rsid w:val="00655EFB"/>
    <w:rsid w:val="006E0418"/>
    <w:rsid w:val="00742DCE"/>
    <w:rsid w:val="007579C6"/>
    <w:rsid w:val="00761D4E"/>
    <w:rsid w:val="00766EE2"/>
    <w:rsid w:val="00777396"/>
    <w:rsid w:val="007B29E8"/>
    <w:rsid w:val="007D158C"/>
    <w:rsid w:val="007F1A01"/>
    <w:rsid w:val="00803D8A"/>
    <w:rsid w:val="00885189"/>
    <w:rsid w:val="00890C27"/>
    <w:rsid w:val="00896676"/>
    <w:rsid w:val="008B55FE"/>
    <w:rsid w:val="008C57F4"/>
    <w:rsid w:val="008E4046"/>
    <w:rsid w:val="0091637A"/>
    <w:rsid w:val="00917677"/>
    <w:rsid w:val="00926142"/>
    <w:rsid w:val="00933100"/>
    <w:rsid w:val="00933858"/>
    <w:rsid w:val="00963F91"/>
    <w:rsid w:val="009654D9"/>
    <w:rsid w:val="009906A5"/>
    <w:rsid w:val="00A20F4D"/>
    <w:rsid w:val="00A47CF1"/>
    <w:rsid w:val="00AB1C08"/>
    <w:rsid w:val="00AB57BB"/>
    <w:rsid w:val="00AC135C"/>
    <w:rsid w:val="00B046E0"/>
    <w:rsid w:val="00B11D6C"/>
    <w:rsid w:val="00B51271"/>
    <w:rsid w:val="00B60C2F"/>
    <w:rsid w:val="00B62639"/>
    <w:rsid w:val="00B74248"/>
    <w:rsid w:val="00BC7CEB"/>
    <w:rsid w:val="00C06AA4"/>
    <w:rsid w:val="00C14A13"/>
    <w:rsid w:val="00C72BF3"/>
    <w:rsid w:val="00C77881"/>
    <w:rsid w:val="00D10E70"/>
    <w:rsid w:val="00D229DA"/>
    <w:rsid w:val="00D740FF"/>
    <w:rsid w:val="00D7768D"/>
    <w:rsid w:val="00D8399C"/>
    <w:rsid w:val="00DB3780"/>
    <w:rsid w:val="00DD11DC"/>
    <w:rsid w:val="00E42394"/>
    <w:rsid w:val="00E44F5B"/>
    <w:rsid w:val="00E47D9F"/>
    <w:rsid w:val="00E93D5F"/>
    <w:rsid w:val="00EC71A4"/>
    <w:rsid w:val="00ED71B2"/>
    <w:rsid w:val="00EE7F23"/>
    <w:rsid w:val="00F05C51"/>
    <w:rsid w:val="00F107AF"/>
    <w:rsid w:val="00F27E6F"/>
    <w:rsid w:val="00F30686"/>
    <w:rsid w:val="00F4339B"/>
    <w:rsid w:val="00F76D87"/>
    <w:rsid w:val="00F81E84"/>
    <w:rsid w:val="00FD0D2F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3-33\Allgemein\_BFPE\4%20Kompetenzraster\x%20Kompetenzraster%20blank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219A-13F1-42BA-9E87-A43B52A5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 Kompetenzraster blanko.dotx</Template>
  <TotalTime>0</TotalTime>
  <Pages>1</Pages>
  <Words>604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Unger, Birgit (LS)</dc:creator>
  <cp:lastModifiedBy>Unger, Birgit (LS)</cp:lastModifiedBy>
  <cp:revision>1</cp:revision>
  <cp:lastPrinted>2018-07-17T05:44:00Z</cp:lastPrinted>
  <dcterms:created xsi:type="dcterms:W3CDTF">2018-08-03T06:05:00Z</dcterms:created>
  <dcterms:modified xsi:type="dcterms:W3CDTF">2018-08-03T06:08:00Z</dcterms:modified>
</cp:coreProperties>
</file>